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B5" w:rsidRDefault="00573CB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347" w:lineRule="exact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347" w:lineRule="exact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 čast pozvati Vas na predavanje iz ciklusa „Tema: rat“</w:t>
      </w:r>
    </w:p>
    <w:p w:rsidR="00573CB5" w:rsidRDefault="00573CB5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prof. dr. sc. Julijane Matanović </w:t>
      </w:r>
    </w:p>
    <w:p w:rsidR="00573CB5" w:rsidRDefault="00573CB5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Kako spasiti dijete u ratu?</w:t>
      </w:r>
    </w:p>
    <w:p w:rsidR="00573CB5" w:rsidRDefault="00573CB5">
      <w:pPr>
        <w:spacing w:line="27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27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Predavanje će se održati u srijedu 23. svibnja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2018. godine s početkom u 18 sati</w:t>
      </w:r>
    </w:p>
    <w:p w:rsidR="00573CB5" w:rsidRDefault="00573CB5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</w:rPr>
      </w:pPr>
      <w:r>
        <w:rPr>
          <w:rFonts w:ascii="Arial" w:hAnsi="Arial" w:cs="Arial"/>
        </w:rPr>
        <w:t>u Maloj dvorani ( poznata kao Klub sudaca) rodne kuće Lavoslava Ružičke,</w:t>
      </w: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</w:rPr>
      </w:pPr>
      <w:r>
        <w:rPr>
          <w:rFonts w:ascii="Arial" w:hAnsi="Arial" w:cs="Arial"/>
        </w:rPr>
        <w:t>J. J. Strossmayera 25/I, Vukovar.</w:t>
      </w: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  <w:b/>
          <w:bCs/>
        </w:rPr>
      </w:pPr>
    </w:p>
    <w:p w:rsidR="00573CB5" w:rsidRDefault="00573CB5">
      <w:pPr>
        <w:spacing w:line="240" w:lineRule="atLeast"/>
        <w:ind w:right="20"/>
        <w:jc w:val="center"/>
        <w:rPr>
          <w:rFonts w:ascii="Arial" w:hAnsi="Arial" w:cs="Arial"/>
          <w:b/>
          <w:bCs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7" type="#_x0000_t75" alt="Slikovni rezultat za png hazu" style="position:absolute;left:0;text-align:left;margin-left:-105.25pt;margin-top:31pt;width:348.95pt;height:346.55pt;z-index:-251658240;visibility:visible">
            <v:imagedata r:id="rId6" o:title=""/>
            <o:lock v:ext="edit" aspectratio="f"/>
          </v:shape>
        </w:pict>
      </w:r>
      <w:r>
        <w:rPr>
          <w:rFonts w:ascii="Arial" w:hAnsi="Arial" w:cs="Arial"/>
          <w:b/>
          <w:bCs/>
        </w:rPr>
        <w:t>Radujemo se Vašem dolasku!</w:t>
      </w:r>
    </w:p>
    <w:p w:rsidR="00573CB5" w:rsidRDefault="00573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3CB5" w:rsidRDefault="00573CB5">
      <w:pPr>
        <w:tabs>
          <w:tab w:val="left" w:pos="64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3CB5" w:rsidRDefault="00573CB5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73CB5" w:rsidRDefault="00573CB5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73CB5" w:rsidRDefault="00573CB5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3CB5" w:rsidSect="00573C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B5" w:rsidRDefault="00573C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73CB5" w:rsidRDefault="00573C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B5" w:rsidRDefault="00573CB5">
    <w:pPr>
      <w:pStyle w:val="Footer"/>
      <w:rPr>
        <w:rFonts w:ascii="Calisto MT" w:hAnsi="Calisto MT" w:cs="Calisto MT"/>
        <w:color w:val="323232"/>
        <w:spacing w:val="10"/>
        <w:sz w:val="10"/>
        <w:szCs w:val="10"/>
      </w:rPr>
    </w:pPr>
  </w:p>
  <w:p w:rsidR="00573CB5" w:rsidRDefault="00573CB5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>
      <w:rPr>
        <w:rFonts w:ascii="Calisto MT" w:hAnsi="Calisto MT" w:cs="Calisto MT"/>
        <w:color w:val="323232"/>
        <w:spacing w:val="10"/>
        <w:sz w:val="18"/>
        <w:szCs w:val="18"/>
      </w:rPr>
      <w:t>J. J. Strossmayera, HR-32000Vukovar –tel./fax. +385 32638 951 –</w:t>
    </w:r>
  </w:p>
  <w:p w:rsidR="00573CB5" w:rsidRDefault="00573CB5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>
      <w:rPr>
        <w:rFonts w:ascii="Calisto MT" w:hAnsi="Calisto MT" w:cs="Calisto MT"/>
        <w:color w:val="323232"/>
        <w:spacing w:val="10"/>
        <w:sz w:val="18"/>
        <w:szCs w:val="18"/>
      </w:rPr>
      <w:t>e-adresa: vnovinc@hazu.hr</w:t>
    </w:r>
  </w:p>
  <w:p w:rsidR="00573CB5" w:rsidRDefault="00573CB5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B5" w:rsidRDefault="00573C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73CB5" w:rsidRDefault="00573C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B5" w:rsidRDefault="00573CB5">
    <w:pPr>
      <w:pStyle w:val="Header"/>
      <w:jc w:val="center"/>
      <w:rPr>
        <w:rFonts w:ascii="Times New Roman" w:hAnsi="Times New Roman" w:cs="Times New Roman"/>
        <w:color w:val="323232"/>
      </w:rPr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MEMO" style="position:absolute;left:0;text-align:left;margin-left:199.9pt;margin-top:-15.75pt;width:68.25pt;height:1in;z-index:-251656192;visibility:visible">
          <v:imagedata r:id="rId1" o:title="" cropleft="28337f" cropright="27235f" gain="112993f" blacklevel="-3932f"/>
        </v:shape>
      </w:pict>
    </w:r>
  </w:p>
  <w:p w:rsidR="00573CB5" w:rsidRDefault="00573CB5">
    <w:pPr>
      <w:pStyle w:val="Header"/>
      <w:jc w:val="center"/>
      <w:rPr>
        <w:color w:val="323232"/>
      </w:rPr>
    </w:pPr>
    <w:r>
      <w:rPr>
        <w:color w:val="323232"/>
      </w:rPr>
      <w:t>HRVATSKA AKADEMIJA                               CROATIAN ACADEMY</w:t>
    </w:r>
  </w:p>
  <w:p w:rsidR="00573CB5" w:rsidRDefault="00573CB5">
    <w:pPr>
      <w:pStyle w:val="Header"/>
      <w:jc w:val="center"/>
      <w:rPr>
        <w:color w:val="323232"/>
      </w:rPr>
    </w:pPr>
    <w:r>
      <w:rPr>
        <w:color w:val="323232"/>
      </w:rPr>
      <w:t>ZNANOSTI I UMJETNOSTI                                OF SCIENCES AND ARTS</w:t>
    </w:r>
  </w:p>
  <w:p w:rsidR="00573CB5" w:rsidRDefault="00573CB5">
    <w:pPr>
      <w:rPr>
        <w:b/>
        <w:bCs/>
        <w:sz w:val="20"/>
        <w:szCs w:val="20"/>
      </w:rPr>
    </w:pPr>
  </w:p>
  <w:p w:rsidR="00573CB5" w:rsidRDefault="00573CB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ZAVOD ZA ZNANSTVENOISTRAŽIVAČKI I UMJETNIČKI RAD U VUKOVARU</w:t>
    </w:r>
  </w:p>
  <w:p w:rsidR="00573CB5" w:rsidRDefault="00573CB5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B5"/>
    <w:rsid w:val="0057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62</Words>
  <Characters>357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 čast pozvati Vas na predavanje iz ciklusa „Tema: rat“</dc:title>
  <dc:subject/>
  <dc:creator>Akademija</dc:creator>
  <cp:keywords/>
  <dc:description/>
  <cp:lastModifiedBy>Dob</cp:lastModifiedBy>
  <cp:revision>2</cp:revision>
  <cp:lastPrinted>2018-03-23T08:26:00Z</cp:lastPrinted>
  <dcterms:created xsi:type="dcterms:W3CDTF">2018-05-18T10:03:00Z</dcterms:created>
  <dcterms:modified xsi:type="dcterms:W3CDTF">2018-05-18T10:03:00Z</dcterms:modified>
</cp:coreProperties>
</file>